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1F30" w14:textId="77777777" w:rsidR="00A77B4D" w:rsidRPr="00C115EA" w:rsidRDefault="00A77B4D" w:rsidP="00FA5D78">
      <w:pPr>
        <w:rPr>
          <w:rFonts w:ascii="Arial" w:hAnsi="Arial" w:cs="Arial"/>
        </w:rPr>
      </w:pPr>
    </w:p>
    <w:tbl>
      <w:tblPr>
        <w:tblW w:w="10337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545"/>
      </w:tblGrid>
      <w:tr w:rsidR="002B024A" w:rsidRPr="002B024A" w14:paraId="61BDA456" w14:textId="77777777" w:rsidTr="00B1543F">
        <w:trPr>
          <w:trHeight w:val="271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DF3A" w14:textId="77777777" w:rsidR="002B024A" w:rsidRPr="00B1543F" w:rsidRDefault="002B024A" w:rsidP="002B024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6"/>
                <w:szCs w:val="26"/>
              </w:rPr>
            </w:pPr>
            <w:r w:rsidRPr="00B1543F">
              <w:rPr>
                <w:rFonts w:ascii="Times New Roman" w:eastAsia="Times New Roman" w:hAnsi="Times New Roman" w:cs="Times New Roman"/>
                <w:noProof/>
                <w:color w:val="4C4C4C"/>
                <w:sz w:val="26"/>
                <w:szCs w:val="26"/>
              </w:rPr>
              <w:drawing>
                <wp:inline distT="0" distB="0" distL="0" distR="0" wp14:anchorId="7EF23329" wp14:editId="2CA1A042">
                  <wp:extent cx="289560" cy="289560"/>
                  <wp:effectExtent l="0" t="0" r="0" b="0"/>
                  <wp:docPr id="33" name="Picture 20" descr="Educ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duc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43F">
              <w:rPr>
                <w:rFonts w:ascii="Arial" w:eastAsia="Times New Roman" w:hAnsi="Arial" w:cs="Arial"/>
                <w:color w:val="4C4C4C"/>
                <w:sz w:val="26"/>
                <w:szCs w:val="26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6020" w14:textId="77777777" w:rsidR="002B024A" w:rsidRPr="00B1543F" w:rsidRDefault="002B024A" w:rsidP="002B02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111111"/>
                <w:sz w:val="28"/>
                <w:szCs w:val="28"/>
              </w:rPr>
            </w:pPr>
            <w:r w:rsidRPr="00B1543F">
              <w:rPr>
                <w:rFonts w:ascii="Arial" w:eastAsia="Times New Roman" w:hAnsi="Arial" w:cs="Arial"/>
                <w:b/>
                <w:bCs/>
                <w:caps/>
                <w:color w:val="111111"/>
                <w:sz w:val="28"/>
                <w:szCs w:val="28"/>
              </w:rPr>
              <w:t>​​</w:t>
            </w:r>
            <w:r w:rsidRPr="00B1543F">
              <w:rPr>
                <w:rFonts w:ascii="Arial" w:eastAsia="Times New Roman" w:hAnsi="Arial" w:cs="Arial"/>
                <w:b/>
                <w:bCs/>
                <w:caps/>
                <w:color w:val="111111"/>
                <w:sz w:val="30"/>
                <w:szCs w:val="30"/>
              </w:rPr>
              <w:t>EDUCATION</w:t>
            </w:r>
            <w:r w:rsidRPr="00B1543F">
              <w:rPr>
                <w:rFonts w:ascii="Arial" w:eastAsia="Times New Roman" w:hAnsi="Arial" w:cs="Arial"/>
                <w:b/>
                <w:bCs/>
                <w:caps/>
                <w:color w:val="111111"/>
                <w:sz w:val="28"/>
                <w:szCs w:val="28"/>
              </w:rPr>
              <w:t>​ </w:t>
            </w:r>
          </w:p>
        </w:tc>
      </w:tr>
    </w:tbl>
    <w:p w14:paraId="4356507B" w14:textId="77777777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b/>
          <w:bCs/>
          <w:color w:val="77448B"/>
          <w:sz w:val="18"/>
          <w:szCs w:val="18"/>
        </w:rPr>
      </w:pPr>
      <w:r w:rsidRPr="002B024A">
        <w:rPr>
          <w:rFonts w:ascii="Arial" w:eastAsia="Times New Roman" w:hAnsi="Arial" w:cs="Arial"/>
          <w:b/>
          <w:bCs/>
          <w:color w:val="77448B"/>
          <w:sz w:val="26"/>
          <w:szCs w:val="26"/>
        </w:rPr>
        <w:t xml:space="preserve">Clark University | </w:t>
      </w:r>
      <w:r w:rsidRPr="002B024A">
        <w:rPr>
          <w:rFonts w:ascii="Arial" w:eastAsia="Times New Roman" w:hAnsi="Arial" w:cs="Arial"/>
          <w:b/>
          <w:bCs/>
          <w:color w:val="4C4C4C"/>
          <w:sz w:val="26"/>
          <w:szCs w:val="26"/>
        </w:rPr>
        <w:t>BA Psychology/ Community Youth and Education Studies </w:t>
      </w:r>
    </w:p>
    <w:p w14:paraId="615A6555" w14:textId="77777777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aps/>
          <w:color w:val="4C4C4C"/>
          <w:sz w:val="18"/>
          <w:szCs w:val="18"/>
        </w:rPr>
      </w:pPr>
      <w:r w:rsidRPr="002B024A">
        <w:rPr>
          <w:rFonts w:ascii="Arial" w:eastAsia="Times New Roman" w:hAnsi="Arial" w:cs="Arial"/>
          <w:caps/>
          <w:color w:val="4C4C4C"/>
          <w:sz w:val="24"/>
          <w:szCs w:val="24"/>
        </w:rPr>
        <w:t>2021 – EXPECTED 2025 </w:t>
      </w:r>
    </w:p>
    <w:p w14:paraId="63EE683C" w14:textId="77777777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4C4C4C"/>
          <w:sz w:val="18"/>
          <w:szCs w:val="18"/>
        </w:rPr>
      </w:pPr>
      <w:r w:rsidRPr="002B024A">
        <w:rPr>
          <w:rFonts w:ascii="Arial" w:eastAsia="Times New Roman" w:hAnsi="Arial" w:cs="Arial"/>
          <w:color w:val="4C4C4C"/>
        </w:rPr>
        <w:t>Dean’s List  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9723"/>
      </w:tblGrid>
      <w:tr w:rsidR="002B024A" w:rsidRPr="002B024A" w14:paraId="45E45A32" w14:textId="77777777" w:rsidTr="002B024A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1B763" w14:textId="77777777" w:rsidR="002B024A" w:rsidRPr="002B024A" w:rsidRDefault="002B024A" w:rsidP="002B024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2B024A">
              <w:rPr>
                <w:rFonts w:ascii="Times New Roman" w:eastAsia="Times New Roman" w:hAnsi="Times New Roman" w:cs="Times New Roman"/>
                <w:noProof/>
                <w:color w:val="4C4C4C"/>
                <w:sz w:val="24"/>
                <w:szCs w:val="24"/>
              </w:rPr>
              <w:drawing>
                <wp:inline distT="0" distB="0" distL="0" distR="0" wp14:anchorId="4F8DE143" wp14:editId="1107A6A7">
                  <wp:extent cx="289560" cy="289560"/>
                  <wp:effectExtent l="0" t="0" r="0" b="0"/>
                  <wp:docPr id="34" name="Picture 19" descr="Experi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erienc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24A">
              <w:rPr>
                <w:rFonts w:ascii="Arial" w:eastAsia="Times New Roman" w:hAnsi="Arial" w:cs="Arial"/>
                <w:color w:val="4C4C4C"/>
              </w:rPr>
              <w:t> 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38E4" w14:textId="77777777" w:rsidR="002B024A" w:rsidRPr="002B024A" w:rsidRDefault="002B024A" w:rsidP="002B02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111111"/>
                <w:sz w:val="24"/>
                <w:szCs w:val="24"/>
              </w:rPr>
            </w:pPr>
            <w:r w:rsidRPr="002B024A">
              <w:rPr>
                <w:rFonts w:ascii="Arial" w:eastAsia="Times New Roman" w:hAnsi="Arial" w:cs="Arial"/>
                <w:b/>
                <w:bCs/>
                <w:caps/>
                <w:color w:val="111111"/>
                <w:sz w:val="32"/>
                <w:szCs w:val="32"/>
              </w:rPr>
              <w:t>​​</w:t>
            </w:r>
            <w:r w:rsidRPr="00B1543F">
              <w:rPr>
                <w:rFonts w:ascii="Arial" w:eastAsia="Times New Roman" w:hAnsi="Arial" w:cs="Arial"/>
                <w:b/>
                <w:bCs/>
                <w:caps/>
                <w:color w:val="111111"/>
                <w:sz w:val="30"/>
                <w:szCs w:val="30"/>
              </w:rPr>
              <w:t>EXPERIENCE</w:t>
            </w:r>
            <w:r w:rsidRPr="002B024A">
              <w:rPr>
                <w:rFonts w:ascii="Arial" w:eastAsia="Times New Roman" w:hAnsi="Arial" w:cs="Arial"/>
                <w:b/>
                <w:bCs/>
                <w:caps/>
                <w:color w:val="111111"/>
                <w:sz w:val="32"/>
                <w:szCs w:val="32"/>
              </w:rPr>
              <w:t>​ </w:t>
            </w:r>
          </w:p>
        </w:tc>
      </w:tr>
    </w:tbl>
    <w:p w14:paraId="6465020F" w14:textId="6953AAF1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b/>
          <w:bCs/>
          <w:color w:val="77448B"/>
          <w:sz w:val="18"/>
          <w:szCs w:val="18"/>
        </w:rPr>
      </w:pPr>
      <w:r w:rsidRPr="002B024A">
        <w:rPr>
          <w:rFonts w:ascii="Arial" w:eastAsia="Times New Roman" w:hAnsi="Arial" w:cs="Arial"/>
          <w:b/>
          <w:bCs/>
          <w:color w:val="77448B"/>
          <w:sz w:val="26"/>
          <w:szCs w:val="26"/>
        </w:rPr>
        <w:t>Field Teacher Intern</w:t>
      </w:r>
      <w:r w:rsidR="000C4F23">
        <w:rPr>
          <w:rFonts w:ascii="Arial" w:eastAsia="Times New Roman" w:hAnsi="Arial" w:cs="Arial"/>
          <w:b/>
          <w:bCs/>
          <w:color w:val="77448B"/>
          <w:sz w:val="26"/>
          <w:szCs w:val="26"/>
        </w:rPr>
        <w:t>/ Assistant Teacher</w:t>
      </w:r>
      <w:r w:rsidRPr="002B024A">
        <w:rPr>
          <w:rFonts w:ascii="Arial" w:eastAsia="Times New Roman" w:hAnsi="Arial" w:cs="Arial"/>
          <w:b/>
          <w:bCs/>
          <w:color w:val="77448B"/>
          <w:sz w:val="26"/>
          <w:szCs w:val="26"/>
        </w:rPr>
        <w:t xml:space="preserve"> | </w:t>
      </w:r>
      <w:r w:rsidRPr="002B024A">
        <w:rPr>
          <w:rFonts w:ascii="Arial" w:eastAsia="Times New Roman" w:hAnsi="Arial" w:cs="Arial"/>
          <w:b/>
          <w:bCs/>
          <w:color w:val="4C4C4C"/>
          <w:sz w:val="26"/>
          <w:szCs w:val="26"/>
        </w:rPr>
        <w:t>Bright Horizons Daycare </w:t>
      </w:r>
    </w:p>
    <w:p w14:paraId="120CE7BF" w14:textId="6E4A2294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aps/>
          <w:color w:val="4C4C4C"/>
          <w:sz w:val="18"/>
          <w:szCs w:val="18"/>
        </w:rPr>
      </w:pPr>
      <w:r w:rsidRPr="002B024A">
        <w:rPr>
          <w:rFonts w:ascii="Arial" w:eastAsia="Times New Roman" w:hAnsi="Arial" w:cs="Arial"/>
          <w:caps/>
          <w:color w:val="4C4C4C"/>
          <w:sz w:val="24"/>
          <w:szCs w:val="24"/>
        </w:rPr>
        <w:t xml:space="preserve">MAY 2023- </w:t>
      </w:r>
      <w:r w:rsidR="000C4F23">
        <w:rPr>
          <w:rFonts w:ascii="Arial" w:eastAsia="Times New Roman" w:hAnsi="Arial" w:cs="Arial"/>
          <w:caps/>
          <w:color w:val="4C4C4C"/>
          <w:sz w:val="24"/>
          <w:szCs w:val="24"/>
        </w:rPr>
        <w:t>present</w:t>
      </w:r>
      <w:r w:rsidRPr="002B024A">
        <w:rPr>
          <w:rFonts w:ascii="Arial" w:eastAsia="Times New Roman" w:hAnsi="Arial" w:cs="Arial"/>
          <w:caps/>
          <w:color w:val="4C4C4C"/>
          <w:sz w:val="24"/>
          <w:szCs w:val="24"/>
        </w:rPr>
        <w:t> </w:t>
      </w:r>
    </w:p>
    <w:p w14:paraId="14234C40" w14:textId="77777777" w:rsidR="002B024A" w:rsidRPr="00353B11" w:rsidRDefault="002B024A" w:rsidP="002B024A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53B11">
        <w:rPr>
          <w:rFonts w:ascii="Arial" w:eastAsia="Times New Roman" w:hAnsi="Arial" w:cs="Arial"/>
        </w:rPr>
        <w:t>Full time summer internship. Hands-on learning and working with youth ages infancy-kindergarten prep. Participated in online courses on childcare, curriculum building and adolescent development. </w:t>
      </w:r>
    </w:p>
    <w:p w14:paraId="29310021" w14:textId="77777777" w:rsidR="002B024A" w:rsidRPr="00353B11" w:rsidRDefault="002B024A" w:rsidP="00F209C3">
      <w:pPr>
        <w:numPr>
          <w:ilvl w:val="0"/>
          <w:numId w:val="19"/>
        </w:numPr>
        <w:spacing w:after="0"/>
        <w:ind w:left="1350" w:hanging="270"/>
        <w:textAlignment w:val="baseline"/>
        <w:rPr>
          <w:rFonts w:ascii="Arial" w:eastAsia="Times New Roman" w:hAnsi="Arial" w:cs="Arial"/>
          <w:sz w:val="20"/>
          <w:szCs w:val="20"/>
        </w:rPr>
      </w:pPr>
      <w:r w:rsidRPr="00353B11">
        <w:rPr>
          <w:rFonts w:ascii="Arial" w:eastAsia="Times New Roman" w:hAnsi="Arial" w:cs="Arial"/>
          <w:sz w:val="20"/>
          <w:szCs w:val="20"/>
        </w:rPr>
        <w:t>Cultivate one-on-one relationships with the children and their families. </w:t>
      </w:r>
    </w:p>
    <w:p w14:paraId="57DEB366" w14:textId="77777777" w:rsidR="002B024A" w:rsidRPr="00353B11" w:rsidRDefault="002B024A" w:rsidP="00F209C3">
      <w:pPr>
        <w:numPr>
          <w:ilvl w:val="0"/>
          <w:numId w:val="19"/>
        </w:numPr>
        <w:spacing w:after="0"/>
        <w:ind w:left="1350" w:hanging="270"/>
        <w:textAlignment w:val="baseline"/>
        <w:rPr>
          <w:rFonts w:ascii="Arial" w:eastAsia="Times New Roman" w:hAnsi="Arial" w:cs="Arial"/>
          <w:sz w:val="20"/>
          <w:szCs w:val="20"/>
        </w:rPr>
      </w:pPr>
      <w:r w:rsidRPr="00353B11">
        <w:rPr>
          <w:rFonts w:ascii="Arial" w:eastAsia="Times New Roman" w:hAnsi="Arial" w:cs="Arial"/>
          <w:sz w:val="20"/>
          <w:szCs w:val="20"/>
        </w:rPr>
        <w:t>Design, coordinate and lead group educational and recreational activities, focused on social emotional learning within child development.  </w:t>
      </w:r>
    </w:p>
    <w:p w14:paraId="15953FDA" w14:textId="77777777" w:rsidR="002B024A" w:rsidRPr="00353B11" w:rsidRDefault="002B024A" w:rsidP="00F209C3">
      <w:pPr>
        <w:numPr>
          <w:ilvl w:val="0"/>
          <w:numId w:val="19"/>
        </w:numPr>
        <w:spacing w:after="0"/>
        <w:ind w:left="1350" w:hanging="270"/>
        <w:textAlignment w:val="baseline"/>
        <w:rPr>
          <w:rFonts w:ascii="Arial" w:eastAsia="Times New Roman" w:hAnsi="Arial" w:cs="Arial"/>
          <w:sz w:val="20"/>
          <w:szCs w:val="20"/>
        </w:rPr>
      </w:pPr>
      <w:r w:rsidRPr="00353B11">
        <w:rPr>
          <w:rFonts w:ascii="Arial" w:eastAsia="Times New Roman" w:hAnsi="Arial" w:cs="Arial"/>
          <w:sz w:val="20"/>
          <w:szCs w:val="20"/>
        </w:rPr>
        <w:t>Provide developmental assessments of children to parents.  </w:t>
      </w:r>
    </w:p>
    <w:p w14:paraId="19BF41F9" w14:textId="77777777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b/>
          <w:bCs/>
          <w:color w:val="77448B"/>
          <w:sz w:val="18"/>
          <w:szCs w:val="18"/>
        </w:rPr>
      </w:pPr>
      <w:r w:rsidRPr="002B024A">
        <w:rPr>
          <w:rFonts w:ascii="Arial" w:eastAsia="Times New Roman" w:hAnsi="Arial" w:cs="Arial"/>
          <w:b/>
          <w:bCs/>
          <w:color w:val="77448B"/>
          <w:sz w:val="26"/>
          <w:szCs w:val="26"/>
        </w:rPr>
        <w:t xml:space="preserve">Teacher/Teacher’s Aide/Office Worker| </w:t>
      </w:r>
      <w:r w:rsidRPr="002B024A">
        <w:rPr>
          <w:rFonts w:ascii="Arial" w:eastAsia="Times New Roman" w:hAnsi="Arial" w:cs="Arial"/>
          <w:b/>
          <w:bCs/>
          <w:color w:val="4C4C4C"/>
          <w:sz w:val="26"/>
          <w:szCs w:val="26"/>
        </w:rPr>
        <w:t>Temple Shir Tikva </w:t>
      </w:r>
    </w:p>
    <w:p w14:paraId="5952B4A3" w14:textId="77777777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aps/>
          <w:color w:val="4C4C4C"/>
          <w:sz w:val="18"/>
          <w:szCs w:val="18"/>
        </w:rPr>
      </w:pPr>
      <w:r w:rsidRPr="002B024A">
        <w:rPr>
          <w:rFonts w:ascii="Arial" w:eastAsia="Times New Roman" w:hAnsi="Arial" w:cs="Arial"/>
          <w:caps/>
          <w:color w:val="4C4C4C"/>
          <w:sz w:val="24"/>
          <w:szCs w:val="24"/>
        </w:rPr>
        <w:t>2017 - 2022 </w:t>
      </w:r>
    </w:p>
    <w:p w14:paraId="54E8C07B" w14:textId="77777777" w:rsidR="002B024A" w:rsidRPr="00353B11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3D3D3D" w:themeColor="background2" w:themeShade="40"/>
          <w:sz w:val="18"/>
          <w:szCs w:val="18"/>
        </w:rPr>
      </w:pPr>
      <w:r w:rsidRPr="00353B11">
        <w:rPr>
          <w:rFonts w:ascii="Arial" w:eastAsia="Times New Roman" w:hAnsi="Arial" w:cs="Arial"/>
          <w:color w:val="3D3D3D" w:themeColor="background2" w:themeShade="40"/>
        </w:rPr>
        <w:t>Part time during school years and over summers. Increasing responsibility from office work to in-class Teacher-Aid interacting with children from k-4, to Lead Teacher for toddler class   </w:t>
      </w:r>
    </w:p>
    <w:p w14:paraId="002D24C6" w14:textId="37C3DEE8" w:rsidR="002B024A" w:rsidRPr="00353B11" w:rsidRDefault="002B024A" w:rsidP="00F209C3">
      <w:pPr>
        <w:numPr>
          <w:ilvl w:val="0"/>
          <w:numId w:val="20"/>
        </w:numPr>
        <w:spacing w:after="0"/>
        <w:ind w:left="1350" w:hanging="270"/>
        <w:textAlignment w:val="baseline"/>
        <w:rPr>
          <w:rFonts w:ascii="Arial" w:eastAsia="Times New Roman" w:hAnsi="Arial" w:cs="Arial"/>
          <w:color w:val="3D3D3D" w:themeColor="background2" w:themeShade="40"/>
          <w:sz w:val="20"/>
          <w:szCs w:val="20"/>
        </w:rPr>
      </w:pPr>
      <w:r w:rsidRPr="00353B11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 xml:space="preserve">Cultivate </w:t>
      </w:r>
      <w:r w:rsidR="004729A5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 xml:space="preserve">one-on-on </w:t>
      </w:r>
      <w:r w:rsidRPr="00353B11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>relationships with students, parents and staff. </w:t>
      </w:r>
    </w:p>
    <w:p w14:paraId="5EE87D98" w14:textId="77777777" w:rsidR="002B024A" w:rsidRPr="00353B11" w:rsidRDefault="002B024A" w:rsidP="00F209C3">
      <w:pPr>
        <w:numPr>
          <w:ilvl w:val="0"/>
          <w:numId w:val="20"/>
        </w:numPr>
        <w:spacing w:after="0"/>
        <w:ind w:left="1350" w:hanging="270"/>
        <w:textAlignment w:val="baseline"/>
        <w:rPr>
          <w:rFonts w:ascii="Arial" w:eastAsia="Times New Roman" w:hAnsi="Arial" w:cs="Arial"/>
          <w:color w:val="3D3D3D" w:themeColor="background2" w:themeShade="40"/>
          <w:sz w:val="20"/>
          <w:szCs w:val="20"/>
        </w:rPr>
      </w:pPr>
      <w:r w:rsidRPr="00353B11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>Design, coordinate and lead group educational and recreational activities for campers and counselors; provide opportunities to expand emotional and physical abilities. </w:t>
      </w:r>
    </w:p>
    <w:p w14:paraId="18271CDE" w14:textId="77777777" w:rsidR="002B024A" w:rsidRPr="00DE5D0F" w:rsidRDefault="002B024A" w:rsidP="00F209C3">
      <w:pPr>
        <w:numPr>
          <w:ilvl w:val="0"/>
          <w:numId w:val="20"/>
        </w:numPr>
        <w:spacing w:after="0"/>
        <w:ind w:left="1350" w:hanging="270"/>
        <w:textAlignment w:val="baseline"/>
        <w:rPr>
          <w:rFonts w:ascii="Arial" w:eastAsia="Times New Roman" w:hAnsi="Arial" w:cs="Arial"/>
          <w:color w:val="3D3D3D" w:themeColor="background2" w:themeShade="40"/>
          <w:sz w:val="20"/>
          <w:szCs w:val="20"/>
        </w:rPr>
      </w:pPr>
      <w:r w:rsidRPr="00DE5D0F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>Provided written and verbal communication skills </w:t>
      </w:r>
    </w:p>
    <w:p w14:paraId="2F8B410C" w14:textId="5D921CFF" w:rsidR="002B024A" w:rsidRPr="002B024A" w:rsidRDefault="00A27DED" w:rsidP="002B024A">
      <w:pPr>
        <w:spacing w:after="0"/>
        <w:textAlignment w:val="baseline"/>
        <w:rPr>
          <w:rFonts w:ascii="Segoe UI" w:eastAsia="Times New Roman" w:hAnsi="Segoe UI" w:cs="Segoe UI"/>
          <w:b/>
          <w:bCs/>
          <w:color w:val="77448B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77448B"/>
          <w:sz w:val="26"/>
          <w:szCs w:val="26"/>
        </w:rPr>
        <w:t xml:space="preserve">Student Ambassador </w:t>
      </w:r>
      <w:r w:rsidR="002B024A" w:rsidRPr="002B024A">
        <w:rPr>
          <w:rFonts w:ascii="Arial" w:eastAsia="Times New Roman" w:hAnsi="Arial" w:cs="Arial"/>
          <w:b/>
          <w:bCs/>
          <w:color w:val="77448B"/>
          <w:sz w:val="26"/>
          <w:szCs w:val="26"/>
        </w:rPr>
        <w:t xml:space="preserve">| </w:t>
      </w:r>
      <w:r w:rsidR="00B16D3C">
        <w:rPr>
          <w:rFonts w:ascii="Arial" w:eastAsia="Times New Roman" w:hAnsi="Arial" w:cs="Arial"/>
          <w:b/>
          <w:bCs/>
          <w:color w:val="4C4C4C"/>
          <w:sz w:val="26"/>
          <w:szCs w:val="26"/>
        </w:rPr>
        <w:t>Clark University</w:t>
      </w:r>
      <w:r w:rsidR="002B024A" w:rsidRPr="002B024A">
        <w:rPr>
          <w:rFonts w:ascii="Arial" w:eastAsia="Times New Roman" w:hAnsi="Arial" w:cs="Arial"/>
          <w:b/>
          <w:bCs/>
          <w:color w:val="4C4C4C"/>
          <w:sz w:val="26"/>
          <w:szCs w:val="26"/>
        </w:rPr>
        <w:t> </w:t>
      </w:r>
    </w:p>
    <w:p w14:paraId="0C4B3F61" w14:textId="6FD2AAE4" w:rsidR="002B024A" w:rsidRPr="002B024A" w:rsidRDefault="00B16D3C" w:rsidP="002B024A">
      <w:pPr>
        <w:spacing w:after="0"/>
        <w:textAlignment w:val="baseline"/>
        <w:rPr>
          <w:rFonts w:ascii="Segoe UI" w:eastAsia="Times New Roman" w:hAnsi="Segoe UI" w:cs="Segoe UI"/>
          <w:caps/>
          <w:color w:val="4C4C4C"/>
          <w:sz w:val="18"/>
          <w:szCs w:val="18"/>
        </w:rPr>
      </w:pPr>
      <w:r>
        <w:rPr>
          <w:rFonts w:ascii="Arial" w:eastAsia="Times New Roman" w:hAnsi="Arial" w:cs="Arial"/>
          <w:caps/>
          <w:color w:val="4C4C4C"/>
          <w:sz w:val="24"/>
          <w:szCs w:val="24"/>
        </w:rPr>
        <w:t>February</w:t>
      </w:r>
      <w:r w:rsidR="002B024A" w:rsidRPr="002B024A">
        <w:rPr>
          <w:rFonts w:ascii="Arial" w:eastAsia="Times New Roman" w:hAnsi="Arial" w:cs="Arial"/>
          <w:caps/>
          <w:color w:val="4C4C4C"/>
          <w:sz w:val="24"/>
          <w:szCs w:val="24"/>
        </w:rPr>
        <w:t xml:space="preserve"> 202</w:t>
      </w:r>
      <w:r>
        <w:rPr>
          <w:rFonts w:ascii="Arial" w:eastAsia="Times New Roman" w:hAnsi="Arial" w:cs="Arial"/>
          <w:caps/>
          <w:color w:val="4C4C4C"/>
          <w:sz w:val="24"/>
          <w:szCs w:val="24"/>
        </w:rPr>
        <w:t>3</w:t>
      </w:r>
      <w:r w:rsidR="002B024A" w:rsidRPr="002B024A">
        <w:rPr>
          <w:rFonts w:ascii="Arial" w:eastAsia="Times New Roman" w:hAnsi="Arial" w:cs="Arial"/>
          <w:caps/>
          <w:color w:val="4C4C4C"/>
          <w:sz w:val="24"/>
          <w:szCs w:val="24"/>
        </w:rPr>
        <w:t xml:space="preserve"> – </w:t>
      </w:r>
      <w:r>
        <w:rPr>
          <w:rFonts w:ascii="Arial" w:eastAsia="Times New Roman" w:hAnsi="Arial" w:cs="Arial"/>
          <w:caps/>
          <w:color w:val="4C4C4C"/>
          <w:sz w:val="24"/>
          <w:szCs w:val="24"/>
        </w:rPr>
        <w:t>Present</w:t>
      </w:r>
    </w:p>
    <w:p w14:paraId="3DCB33CC" w14:textId="0346A2DB" w:rsidR="002B024A" w:rsidRPr="00353B11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3D3D3D" w:themeColor="background2" w:themeShade="40"/>
          <w:sz w:val="18"/>
          <w:szCs w:val="18"/>
        </w:rPr>
      </w:pPr>
      <w:r w:rsidRPr="00353B11">
        <w:rPr>
          <w:rFonts w:ascii="Arial" w:eastAsia="Times New Roman" w:hAnsi="Arial" w:cs="Arial"/>
          <w:color w:val="3D3D3D" w:themeColor="background2" w:themeShade="40"/>
        </w:rPr>
        <w:t xml:space="preserve">Part time during </w:t>
      </w:r>
      <w:r w:rsidR="00353B11" w:rsidRPr="00353B11">
        <w:rPr>
          <w:rFonts w:ascii="Arial" w:eastAsia="Times New Roman" w:hAnsi="Arial" w:cs="Arial"/>
          <w:color w:val="3D3D3D" w:themeColor="background2" w:themeShade="40"/>
        </w:rPr>
        <w:t>the school</w:t>
      </w:r>
      <w:r w:rsidRPr="00353B11">
        <w:rPr>
          <w:rFonts w:ascii="Arial" w:eastAsia="Times New Roman" w:hAnsi="Arial" w:cs="Arial"/>
          <w:color w:val="3D3D3D" w:themeColor="background2" w:themeShade="40"/>
        </w:rPr>
        <w:t xml:space="preserve"> year. Responsible for</w:t>
      </w:r>
      <w:r w:rsidR="00B16D3C">
        <w:rPr>
          <w:rFonts w:ascii="Arial" w:eastAsia="Times New Roman" w:hAnsi="Arial" w:cs="Arial"/>
          <w:color w:val="3D3D3D" w:themeColor="background2" w:themeShade="40"/>
        </w:rPr>
        <w:t xml:space="preserve"> answering phones, communicating with perspective students and families, and conducting tours</w:t>
      </w:r>
      <w:r w:rsidRPr="00353B11">
        <w:rPr>
          <w:rFonts w:ascii="Arial" w:eastAsia="Times New Roman" w:hAnsi="Arial" w:cs="Arial"/>
          <w:color w:val="3D3D3D" w:themeColor="background2" w:themeShade="40"/>
        </w:rPr>
        <w:t>.  </w:t>
      </w:r>
    </w:p>
    <w:p w14:paraId="378EDE7E" w14:textId="77777777" w:rsidR="002B024A" w:rsidRPr="00353B11" w:rsidRDefault="002B024A" w:rsidP="00F209C3">
      <w:pPr>
        <w:numPr>
          <w:ilvl w:val="0"/>
          <w:numId w:val="21"/>
        </w:numPr>
        <w:spacing w:after="0"/>
        <w:ind w:left="1350" w:hanging="270"/>
        <w:textAlignment w:val="baseline"/>
        <w:rPr>
          <w:rFonts w:ascii="Arial" w:eastAsia="Times New Roman" w:hAnsi="Arial" w:cs="Arial"/>
          <w:color w:val="3D3D3D" w:themeColor="background2" w:themeShade="40"/>
          <w:sz w:val="20"/>
          <w:szCs w:val="20"/>
        </w:rPr>
      </w:pPr>
      <w:r w:rsidRPr="00353B11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>Built and maintained relationships with peers and upper management to drive team success. </w:t>
      </w:r>
    </w:p>
    <w:p w14:paraId="7EFA6940" w14:textId="67B550BC" w:rsidR="002B024A" w:rsidRPr="00353B11" w:rsidRDefault="002B024A" w:rsidP="00F209C3">
      <w:pPr>
        <w:numPr>
          <w:ilvl w:val="0"/>
          <w:numId w:val="21"/>
        </w:numPr>
        <w:spacing w:after="0"/>
        <w:ind w:left="1350" w:hanging="270"/>
        <w:textAlignment w:val="baseline"/>
        <w:rPr>
          <w:rFonts w:ascii="Arial" w:eastAsia="Times New Roman" w:hAnsi="Arial" w:cs="Arial"/>
          <w:color w:val="3D3D3D" w:themeColor="background2" w:themeShade="40"/>
          <w:sz w:val="20"/>
          <w:szCs w:val="20"/>
        </w:rPr>
      </w:pPr>
      <w:r w:rsidRPr="00353B11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 xml:space="preserve">Provided assistance to </w:t>
      </w:r>
      <w:r w:rsidR="00B16D3C">
        <w:rPr>
          <w:rFonts w:ascii="Arial" w:eastAsia="Times New Roman" w:hAnsi="Arial" w:cs="Arial"/>
          <w:color w:val="3D3D3D" w:themeColor="background2" w:themeShade="40"/>
          <w:sz w:val="20"/>
          <w:szCs w:val="20"/>
        </w:rPr>
        <w:t xml:space="preserve">perspective students and families. </w:t>
      </w:r>
    </w:p>
    <w:tbl>
      <w:tblPr>
        <w:tblW w:w="11302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85"/>
        <w:gridCol w:w="5801"/>
        <w:gridCol w:w="4732"/>
      </w:tblGrid>
      <w:tr w:rsidR="002B024A" w:rsidRPr="002B024A" w14:paraId="0E22C05A" w14:textId="77777777" w:rsidTr="001500BD">
        <w:trPr>
          <w:trHeight w:val="405"/>
        </w:trPr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C883" w14:textId="77777777" w:rsidR="002B024A" w:rsidRPr="002B024A" w:rsidRDefault="002B024A" w:rsidP="002B024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2B024A">
              <w:rPr>
                <w:rFonts w:ascii="Times New Roman" w:eastAsia="Times New Roman" w:hAnsi="Times New Roman" w:cs="Times New Roman"/>
                <w:noProof/>
                <w:color w:val="4C4C4C"/>
                <w:sz w:val="24"/>
                <w:szCs w:val="24"/>
              </w:rPr>
              <w:drawing>
                <wp:inline distT="0" distB="0" distL="0" distR="0" wp14:anchorId="6D9109F1" wp14:editId="70374202">
                  <wp:extent cx="289560" cy="289560"/>
                  <wp:effectExtent l="0" t="0" r="0" b="0"/>
                  <wp:docPr id="35" name="Picture 18" descr="Skil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kil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24A">
              <w:rPr>
                <w:rFonts w:ascii="Arial" w:eastAsia="Times New Roman" w:hAnsi="Arial" w:cs="Arial"/>
                <w:color w:val="4C4C4C"/>
              </w:rPr>
              <w:t> </w:t>
            </w:r>
          </w:p>
        </w:tc>
        <w:tc>
          <w:tcPr>
            <w:tcW w:w="10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4AFE" w14:textId="77777777" w:rsidR="002B024A" w:rsidRPr="002B024A" w:rsidRDefault="002B024A" w:rsidP="002B02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111111"/>
                <w:sz w:val="24"/>
                <w:szCs w:val="24"/>
              </w:rPr>
            </w:pPr>
            <w:r w:rsidRPr="002B024A">
              <w:rPr>
                <w:rFonts w:ascii="Arial" w:eastAsia="Times New Roman" w:hAnsi="Arial" w:cs="Arial"/>
                <w:b/>
                <w:bCs/>
                <w:caps/>
                <w:color w:val="111111"/>
                <w:sz w:val="32"/>
                <w:szCs w:val="32"/>
              </w:rPr>
              <w:t>​​</w:t>
            </w:r>
            <w:r w:rsidRPr="00B1543F">
              <w:rPr>
                <w:rFonts w:ascii="Arial" w:eastAsia="Times New Roman" w:hAnsi="Arial" w:cs="Arial"/>
                <w:b/>
                <w:bCs/>
                <w:caps/>
                <w:color w:val="111111"/>
                <w:sz w:val="30"/>
                <w:szCs w:val="30"/>
              </w:rPr>
              <w:t>SKILLS</w:t>
            </w:r>
            <w:r w:rsidRPr="002B024A">
              <w:rPr>
                <w:rFonts w:ascii="Arial" w:eastAsia="Times New Roman" w:hAnsi="Arial" w:cs="Arial"/>
                <w:b/>
                <w:bCs/>
                <w:caps/>
                <w:color w:val="111111"/>
                <w:sz w:val="32"/>
                <w:szCs w:val="32"/>
              </w:rPr>
              <w:t>​ </w:t>
            </w:r>
          </w:p>
        </w:tc>
      </w:tr>
      <w:tr w:rsidR="002B024A" w:rsidRPr="002B024A" w14:paraId="7C7ADBEE" w14:textId="77777777" w:rsidTr="00FF228C">
        <w:trPr>
          <w:gridBefore w:val="1"/>
          <w:wBefore w:w="684" w:type="dxa"/>
          <w:trHeight w:val="291"/>
        </w:trPr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FA82" w14:textId="47D0C914" w:rsidR="002B024A" w:rsidRPr="00B1543F" w:rsidRDefault="002B024A" w:rsidP="001500BD">
            <w:pPr>
              <w:numPr>
                <w:ilvl w:val="0"/>
                <w:numId w:val="22"/>
              </w:numPr>
              <w:spacing w:after="0"/>
              <w:ind w:left="138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 xml:space="preserve">CPR and First aid certified for Infants and </w:t>
            </w:r>
            <w:r w:rsidR="00353B11"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adults.</w:t>
            </w: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  </w:t>
            </w:r>
          </w:p>
          <w:p w14:paraId="594C47CF" w14:textId="77777777" w:rsidR="002B024A" w:rsidRPr="00B1543F" w:rsidRDefault="002B024A" w:rsidP="001500BD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138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Interpersonal and intergenerational relations </w:t>
            </w:r>
          </w:p>
          <w:p w14:paraId="78F742DA" w14:textId="77777777" w:rsidR="00B1543F" w:rsidRDefault="002B024A" w:rsidP="001500BD">
            <w:pPr>
              <w:numPr>
                <w:ilvl w:val="0"/>
                <w:numId w:val="22"/>
              </w:numPr>
              <w:spacing w:after="0"/>
              <w:ind w:left="138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Community organizing </w:t>
            </w:r>
          </w:p>
          <w:p w14:paraId="067EE565" w14:textId="77777777" w:rsidR="00FF228C" w:rsidRPr="00B1543F" w:rsidRDefault="00FF228C" w:rsidP="001500BD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138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Program Planning and execution</w:t>
            </w:r>
          </w:p>
          <w:p w14:paraId="64588870" w14:textId="3386797D" w:rsidR="00FF228C" w:rsidRPr="00B1543F" w:rsidRDefault="001500BD" w:rsidP="001500BD">
            <w:pPr>
              <w:numPr>
                <w:ilvl w:val="0"/>
                <w:numId w:val="22"/>
              </w:numPr>
              <w:spacing w:after="0"/>
              <w:ind w:left="138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Mentorship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AED3" w14:textId="77777777" w:rsidR="002B024A" w:rsidRPr="00B1543F" w:rsidRDefault="002B024A" w:rsidP="00FF228C">
            <w:pPr>
              <w:numPr>
                <w:ilvl w:val="0"/>
                <w:numId w:val="23"/>
              </w:numPr>
              <w:tabs>
                <w:tab w:val="clear" w:pos="720"/>
                <w:tab w:val="num" w:pos="1083"/>
              </w:tabs>
              <w:spacing w:after="0"/>
              <w:ind w:left="903" w:hanging="30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Cash management </w:t>
            </w:r>
          </w:p>
          <w:p w14:paraId="6AAAD1DB" w14:textId="77777777" w:rsidR="002B024A" w:rsidRPr="00B1543F" w:rsidRDefault="002B024A" w:rsidP="00FF228C">
            <w:pPr>
              <w:numPr>
                <w:ilvl w:val="0"/>
                <w:numId w:val="23"/>
              </w:numPr>
              <w:tabs>
                <w:tab w:val="clear" w:pos="720"/>
                <w:tab w:val="num" w:pos="1083"/>
              </w:tabs>
              <w:spacing w:after="0"/>
              <w:ind w:left="903" w:hanging="30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Positive mindset </w:t>
            </w:r>
          </w:p>
          <w:p w14:paraId="3641AC7B" w14:textId="77777777" w:rsidR="002B024A" w:rsidRPr="00B1543F" w:rsidRDefault="002B024A" w:rsidP="00FF228C">
            <w:pPr>
              <w:numPr>
                <w:ilvl w:val="0"/>
                <w:numId w:val="23"/>
              </w:numPr>
              <w:tabs>
                <w:tab w:val="clear" w:pos="720"/>
                <w:tab w:val="num" w:pos="1083"/>
              </w:tabs>
              <w:spacing w:after="0"/>
              <w:ind w:left="903" w:hanging="30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Hard working  </w:t>
            </w:r>
          </w:p>
          <w:p w14:paraId="1082B012" w14:textId="48880C5B" w:rsidR="002B024A" w:rsidRDefault="002B024A" w:rsidP="00FF228C">
            <w:pPr>
              <w:numPr>
                <w:ilvl w:val="0"/>
                <w:numId w:val="23"/>
              </w:numPr>
              <w:tabs>
                <w:tab w:val="clear" w:pos="720"/>
                <w:tab w:val="num" w:pos="1083"/>
              </w:tabs>
              <w:spacing w:after="0"/>
              <w:ind w:left="903" w:hanging="30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Written and Verbal communication</w:t>
            </w:r>
          </w:p>
          <w:p w14:paraId="38263546" w14:textId="77777777" w:rsidR="001500BD" w:rsidRPr="00B1543F" w:rsidRDefault="001500BD" w:rsidP="001500BD">
            <w:pPr>
              <w:spacing w:after="0"/>
              <w:ind w:left="903"/>
              <w:textAlignment w:val="baseline"/>
              <w:rPr>
                <w:rFonts w:ascii="Arial" w:eastAsia="Times New Roman" w:hAnsi="Arial" w:cs="Arial"/>
                <w:color w:val="4C4C4C"/>
                <w:sz w:val="20"/>
                <w:szCs w:val="20"/>
              </w:rPr>
            </w:pPr>
          </w:p>
          <w:p w14:paraId="00A95DA9" w14:textId="77777777" w:rsidR="002B024A" w:rsidRPr="00B1543F" w:rsidRDefault="002B024A" w:rsidP="002B02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B1543F">
              <w:rPr>
                <w:rFonts w:ascii="Arial" w:eastAsia="Times New Roman" w:hAnsi="Arial" w:cs="Arial"/>
                <w:color w:val="4C4C4C"/>
                <w:sz w:val="20"/>
                <w:szCs w:val="20"/>
              </w:rPr>
              <w:t> </w:t>
            </w:r>
          </w:p>
        </w:tc>
      </w:tr>
    </w:tbl>
    <w:p w14:paraId="10543ADE" w14:textId="77777777" w:rsidR="002B024A" w:rsidRPr="002B024A" w:rsidRDefault="002B024A" w:rsidP="002B024A">
      <w:pPr>
        <w:shd w:val="clear" w:color="auto" w:fill="FFFFFF"/>
        <w:spacing w:after="30"/>
        <w:rPr>
          <w:rFonts w:ascii="Segoe UI" w:eastAsia="Times New Roman" w:hAnsi="Segoe UI" w:cs="Segoe UI"/>
          <w:vanish/>
          <w:color w:val="000000"/>
          <w:sz w:val="18"/>
          <w:szCs w:val="18"/>
        </w:rPr>
      </w:pP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9724"/>
      </w:tblGrid>
      <w:tr w:rsidR="002B024A" w:rsidRPr="002B024A" w14:paraId="6D644C37" w14:textId="77777777" w:rsidTr="00B1543F">
        <w:trPr>
          <w:trHeight w:val="27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09FA" w14:textId="43DD24D8" w:rsidR="002B024A" w:rsidRPr="002B024A" w:rsidRDefault="002B024A" w:rsidP="002B024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2B024A">
              <w:rPr>
                <w:rFonts w:ascii="Times New Roman" w:eastAsia="Times New Roman" w:hAnsi="Times New Roman" w:cs="Times New Roman"/>
                <w:noProof/>
                <w:color w:val="4C4C4C"/>
                <w:sz w:val="24"/>
                <w:szCs w:val="24"/>
              </w:rPr>
              <w:drawing>
                <wp:inline distT="0" distB="0" distL="0" distR="0" wp14:anchorId="12EC3074" wp14:editId="0A0B9102">
                  <wp:extent cx="289560" cy="289560"/>
                  <wp:effectExtent l="0" t="0" r="0" b="0"/>
                  <wp:docPr id="36" name="Picture 17" descr="Activiti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ctiviti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7F8F" w14:textId="77777777" w:rsidR="002B024A" w:rsidRPr="002B024A" w:rsidRDefault="002B024A" w:rsidP="002B024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111111"/>
                <w:sz w:val="24"/>
                <w:szCs w:val="24"/>
              </w:rPr>
            </w:pPr>
            <w:r w:rsidRPr="002B024A">
              <w:rPr>
                <w:rFonts w:ascii="Arial" w:eastAsia="Times New Roman" w:hAnsi="Arial" w:cs="Arial"/>
                <w:b/>
                <w:bCs/>
                <w:caps/>
                <w:color w:val="111111"/>
                <w:sz w:val="32"/>
                <w:szCs w:val="32"/>
              </w:rPr>
              <w:t>​​</w:t>
            </w:r>
            <w:r w:rsidRPr="00B1543F">
              <w:rPr>
                <w:rFonts w:ascii="Arial" w:eastAsia="Times New Roman" w:hAnsi="Arial" w:cs="Arial"/>
                <w:b/>
                <w:bCs/>
                <w:caps/>
                <w:color w:val="111111"/>
                <w:sz w:val="30"/>
                <w:szCs w:val="30"/>
              </w:rPr>
              <w:t>ACTIVITIES</w:t>
            </w:r>
            <w:r w:rsidRPr="002B024A">
              <w:rPr>
                <w:rFonts w:ascii="Arial" w:eastAsia="Times New Roman" w:hAnsi="Arial" w:cs="Arial"/>
                <w:b/>
                <w:bCs/>
                <w:caps/>
                <w:color w:val="111111"/>
                <w:sz w:val="32"/>
                <w:szCs w:val="32"/>
              </w:rPr>
              <w:t>​ </w:t>
            </w:r>
          </w:p>
        </w:tc>
      </w:tr>
    </w:tbl>
    <w:p w14:paraId="3BCCCDD2" w14:textId="6C09E2A5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4C4C4C"/>
          <w:sz w:val="18"/>
          <w:szCs w:val="18"/>
        </w:rPr>
      </w:pPr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Choices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: 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 xml:space="preserve">Volunteer; 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>community-based sex education and safety support (Active) </w:t>
      </w:r>
    </w:p>
    <w:p w14:paraId="3B00C43C" w14:textId="7E272624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4C4C4C"/>
          <w:sz w:val="18"/>
          <w:szCs w:val="18"/>
        </w:rPr>
      </w:pPr>
      <w:proofErr w:type="spellStart"/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Clarkies</w:t>
      </w:r>
      <w:proofErr w:type="spellEnd"/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 xml:space="preserve"> for Kindness</w:t>
      </w:r>
      <w:r w:rsid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: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 Board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member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>;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 community-based program promoting positive interpersonal relations (Active) </w:t>
      </w:r>
    </w:p>
    <w:p w14:paraId="27750E8F" w14:textId="4F69BC54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4C4C4C"/>
          <w:sz w:val="18"/>
          <w:szCs w:val="18"/>
        </w:rPr>
      </w:pPr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Main Idea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: 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 xml:space="preserve">Volunteer; 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community-based work with </w:t>
      </w:r>
      <w:r w:rsidR="00FC51C6">
        <w:rPr>
          <w:rFonts w:ascii="Arial" w:eastAsia="Times New Roman" w:hAnsi="Arial" w:cs="Arial"/>
          <w:color w:val="4C4C4C"/>
          <w:sz w:val="20"/>
          <w:szCs w:val="20"/>
        </w:rPr>
        <w:t>youth and the arts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 (Active) </w:t>
      </w:r>
    </w:p>
    <w:p w14:paraId="50BC58D8" w14:textId="64A45C34" w:rsidR="002B024A" w:rsidRPr="002B024A" w:rsidRDefault="002B024A" w:rsidP="002B024A">
      <w:pPr>
        <w:spacing w:after="0"/>
        <w:textAlignment w:val="baseline"/>
        <w:rPr>
          <w:rFonts w:ascii="Segoe UI" w:eastAsia="Times New Roman" w:hAnsi="Segoe UI" w:cs="Segoe UI"/>
          <w:color w:val="4C4C4C"/>
          <w:sz w:val="18"/>
          <w:szCs w:val="18"/>
        </w:rPr>
      </w:pPr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Big Sister/Little Sister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 xml:space="preserve">: 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 xml:space="preserve">Volunteer; 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>one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>-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>on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>-</w:t>
      </w:r>
      <w:r w:rsidRPr="002B024A">
        <w:rPr>
          <w:rFonts w:ascii="Arial" w:eastAsia="Times New Roman" w:hAnsi="Arial" w:cs="Arial"/>
          <w:color w:val="4C4C4C"/>
          <w:sz w:val="20"/>
          <w:szCs w:val="20"/>
        </w:rPr>
        <w:t>one mentorship for youth (Active) </w:t>
      </w:r>
    </w:p>
    <w:p w14:paraId="5C5EE108" w14:textId="2F621E8C" w:rsidR="00C4156A" w:rsidRPr="00C359A4" w:rsidRDefault="00010BDD" w:rsidP="00C359A4">
      <w:pPr>
        <w:spacing w:after="0"/>
        <w:textAlignment w:val="baseline"/>
        <w:rPr>
          <w:rFonts w:ascii="Segoe UI" w:eastAsia="Times New Roman" w:hAnsi="Segoe UI" w:cs="Segoe UI"/>
          <w:color w:val="4C4C4C"/>
          <w:sz w:val="18"/>
          <w:szCs w:val="18"/>
        </w:rPr>
      </w:pPr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All Kinds of Growth (</w:t>
      </w:r>
      <w:r w:rsidR="00100BBA"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AKOG</w:t>
      </w:r>
      <w:r w:rsidRPr="004729A5">
        <w:rPr>
          <w:rFonts w:ascii="Arial" w:eastAsia="Times New Roman" w:hAnsi="Arial" w:cs="Arial"/>
          <w:b/>
          <w:bCs/>
          <w:color w:val="4C4C4C"/>
          <w:sz w:val="20"/>
          <w:szCs w:val="20"/>
        </w:rPr>
        <w:t>)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>:</w:t>
      </w:r>
      <w:r w:rsidR="00100BBA" w:rsidRPr="004E1311">
        <w:rPr>
          <w:rFonts w:ascii="Arial" w:eastAsia="Times New Roman" w:hAnsi="Arial" w:cs="Arial"/>
          <w:color w:val="4C4C4C"/>
          <w:sz w:val="16"/>
          <w:szCs w:val="16"/>
        </w:rPr>
        <w:t xml:space="preserve"> </w:t>
      </w:r>
      <w:r w:rsidR="00100BBA">
        <w:rPr>
          <w:rFonts w:ascii="Arial" w:eastAsia="Times New Roman" w:hAnsi="Arial" w:cs="Arial"/>
          <w:color w:val="4C4C4C"/>
          <w:sz w:val="20"/>
          <w:szCs w:val="20"/>
        </w:rPr>
        <w:t>board member</w:t>
      </w:r>
      <w:r w:rsidR="004729A5">
        <w:rPr>
          <w:rFonts w:ascii="Arial" w:eastAsia="Times New Roman" w:hAnsi="Arial" w:cs="Arial"/>
          <w:color w:val="4C4C4C"/>
          <w:sz w:val="20"/>
          <w:szCs w:val="20"/>
        </w:rPr>
        <w:t>;</w:t>
      </w:r>
      <w:r w:rsidR="00100BBA">
        <w:rPr>
          <w:rFonts w:ascii="Arial" w:eastAsia="Times New Roman" w:hAnsi="Arial" w:cs="Arial"/>
          <w:color w:val="4C4C4C"/>
          <w:sz w:val="20"/>
          <w:szCs w:val="20"/>
        </w:rPr>
        <w:t xml:space="preserve"> Mentorship program, </w:t>
      </w:r>
      <w:r w:rsidR="004E1311">
        <w:rPr>
          <w:rFonts w:ascii="Arial" w:eastAsia="Times New Roman" w:hAnsi="Arial" w:cs="Arial"/>
          <w:color w:val="4C4C4C"/>
          <w:sz w:val="20"/>
          <w:szCs w:val="20"/>
        </w:rPr>
        <w:t>for women identifying youth in Worcester</w:t>
      </w:r>
      <w:r w:rsidR="00353B11">
        <w:rPr>
          <w:rFonts w:ascii="Arial" w:eastAsia="Times New Roman" w:hAnsi="Arial" w:cs="Arial"/>
          <w:color w:val="4C4C4C"/>
          <w:sz w:val="20"/>
          <w:szCs w:val="20"/>
        </w:rPr>
        <w:t>(active)</w:t>
      </w:r>
      <w:r w:rsidR="002B024A" w:rsidRPr="002B024A"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sectPr w:rsidR="00C4156A" w:rsidRPr="00C359A4" w:rsidSect="006935C4">
      <w:headerReference w:type="default" r:id="rId16"/>
      <w:footerReference w:type="default" r:id="rId17"/>
      <w:headerReference w:type="first" r:id="rId18"/>
      <w:pgSz w:w="12240" w:h="15840" w:code="1"/>
      <w:pgMar w:top="450" w:right="900" w:bottom="1080" w:left="1530" w:header="432" w:footer="6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72A4" w14:textId="77777777" w:rsidR="00396557" w:rsidRDefault="00396557" w:rsidP="00F534FB">
      <w:pPr>
        <w:spacing w:after="0"/>
      </w:pPr>
      <w:r>
        <w:separator/>
      </w:r>
    </w:p>
  </w:endnote>
  <w:endnote w:type="continuationSeparator" w:id="0">
    <w:p w14:paraId="3D3FABF9" w14:textId="77777777" w:rsidR="00396557" w:rsidRDefault="00396557" w:rsidP="00F534FB">
      <w:pPr>
        <w:spacing w:after="0"/>
      </w:pPr>
      <w:r>
        <w:continuationSeparator/>
      </w:r>
    </w:p>
  </w:endnote>
  <w:endnote w:type="continuationNotice" w:id="1">
    <w:p w14:paraId="1C0337B2" w14:textId="77777777" w:rsidR="00396557" w:rsidRDefault="003965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B5BCE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13FDF" w14:textId="77777777" w:rsidR="00396557" w:rsidRDefault="00396557" w:rsidP="00F534FB">
      <w:pPr>
        <w:spacing w:after="0"/>
      </w:pPr>
      <w:r>
        <w:separator/>
      </w:r>
    </w:p>
  </w:footnote>
  <w:footnote w:type="continuationSeparator" w:id="0">
    <w:p w14:paraId="0ECC4FB4" w14:textId="77777777" w:rsidR="00396557" w:rsidRDefault="00396557" w:rsidP="00F534FB">
      <w:pPr>
        <w:spacing w:after="0"/>
      </w:pPr>
      <w:r>
        <w:continuationSeparator/>
      </w:r>
    </w:p>
  </w:footnote>
  <w:footnote w:type="continuationNotice" w:id="1">
    <w:p w14:paraId="4249D468" w14:textId="77777777" w:rsidR="00396557" w:rsidRDefault="003965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BA1E" w14:textId="77777777" w:rsidR="00C359A4" w:rsidRPr="00C359A4" w:rsidRDefault="00C359A4" w:rsidP="00C359A4">
    <w:pPr>
      <w:spacing w:after="0"/>
      <w:contextualSpacing/>
      <w:rPr>
        <w:rFonts w:ascii="Arial" w:eastAsiaTheme="majorEastAsia" w:hAnsi="Arial" w:cs="Arial"/>
        <w:b/>
        <w:bCs/>
        <w:caps/>
        <w:color w:val="111111" w:themeColor="text2"/>
        <w:kern w:val="28"/>
        <w:sz w:val="6"/>
        <w:szCs w:val="6"/>
      </w:rPr>
    </w:pPr>
    <w:r w:rsidRPr="00C359A4">
      <w:rPr>
        <w:rFonts w:ascii="Arial" w:eastAsiaTheme="majorEastAsia" w:hAnsi="Arial" w:cs="Arial"/>
        <w:b/>
        <w:bCs/>
        <w:caps/>
        <w:color w:val="111111" w:themeColor="text2"/>
        <w:kern w:val="28"/>
        <w:sz w:val="66"/>
        <w:szCs w:val="56"/>
      </w:rPr>
      <w:t>jENNIFER ROSEN</w:t>
    </w:r>
  </w:p>
  <w:p w14:paraId="645BFB4B" w14:textId="77777777" w:rsidR="00C359A4" w:rsidRPr="00C359A4" w:rsidRDefault="00000000" w:rsidP="00C359A4">
    <w:pPr>
      <w:tabs>
        <w:tab w:val="left" w:pos="5460"/>
      </w:tabs>
      <w:spacing w:after="0"/>
      <w:rPr>
        <w:rFonts w:ascii="Arial" w:hAnsi="Arial" w:cs="Arial"/>
      </w:rPr>
    </w:pPr>
    <w:sdt>
      <w:sdtPr>
        <w:rPr>
          <w:rFonts w:ascii="Arial" w:hAnsi="Arial" w:cs="Arial"/>
        </w:rPr>
        <w:alias w:val="Enter address:"/>
        <w:tag w:val="Enter address:"/>
        <w:id w:val="-174886078"/>
        <w:placeholder>
          <w:docPart w:val="8566FDC311D7415BBAD357A842B051BF"/>
        </w:placeholder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Content>
        <w:r w:rsidR="00C359A4" w:rsidRPr="00C359A4">
          <w:rPr>
            <w:rFonts w:ascii="Arial" w:hAnsi="Arial" w:cs="Arial"/>
          </w:rPr>
          <w:tab/>
        </w:r>
        <w:r w:rsidR="00C359A4" w:rsidRPr="00C359A4">
          <w:rPr>
            <w:rFonts w:ascii="Arial" w:hAnsi="Arial" w:cs="Arial"/>
          </w:rPr>
          <w:br/>
          <w:t>221 Dewey Street, Worcester, MA, 01610</w:t>
        </w:r>
      </w:sdtContent>
    </w:sdt>
    <w:r w:rsidR="00C359A4" w:rsidRPr="00C359A4">
      <w:rPr>
        <w:rFonts w:ascii="Arial" w:hAnsi="Arial" w:cs="Arial"/>
      </w:rPr>
      <w:t xml:space="preserve">  </w:t>
    </w:r>
    <w:r w:rsidR="00C359A4" w:rsidRPr="00C359A4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4A04B61A" wp14:editId="31CAEA8C">
              <wp:extent cx="118872" cy="118872"/>
              <wp:effectExtent l="0" t="0" r="0" b="0"/>
              <wp:docPr id="870689777" name="Address icon" descr="Address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rgbClr val="77448B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219C5E3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1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" stroked="f" strokeweight="0"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<w10:anchorlock/>
            </v:shape>
          </w:pict>
        </mc:Fallback>
      </mc:AlternateContent>
    </w:r>
  </w:p>
  <w:p w14:paraId="37C469C0" w14:textId="77777777" w:rsidR="00C359A4" w:rsidRPr="00C359A4" w:rsidRDefault="00000000" w:rsidP="00C359A4">
    <w:pPr>
      <w:spacing w:before="40" w:after="0"/>
      <w:rPr>
        <w:rFonts w:ascii="Arial" w:hAnsi="Arial" w:cs="Arial"/>
      </w:rPr>
    </w:pPr>
    <w:sdt>
      <w:sdtPr>
        <w:rPr>
          <w:rFonts w:ascii="Arial" w:hAnsi="Arial" w:cs="Arial"/>
        </w:rPr>
        <w:alias w:val="Enter phone:"/>
        <w:tag w:val="Enter phone:"/>
        <w:id w:val="82110965"/>
        <w:placeholder>
          <w:docPart w:val="DBCCF091D35B4478B1984AF3132CCDCC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Content>
        <w:r w:rsidR="00C359A4" w:rsidRPr="00C359A4">
          <w:rPr>
            <w:rFonts w:ascii="Arial" w:hAnsi="Arial" w:cs="Arial"/>
          </w:rPr>
          <w:t>(774) 290-6044</w:t>
        </w:r>
      </w:sdtContent>
    </w:sdt>
    <w:r w:rsidR="00C359A4" w:rsidRPr="00C359A4">
      <w:rPr>
        <w:rFonts w:ascii="Arial" w:hAnsi="Arial" w:cs="Arial"/>
      </w:rPr>
      <w:t xml:space="preserve">  </w:t>
    </w:r>
    <w:r w:rsidR="00C359A4" w:rsidRPr="00C359A4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5094D44D" wp14:editId="78A166D6">
              <wp:extent cx="109728" cy="109728"/>
              <wp:effectExtent l="0" t="0" r="5080" b="5080"/>
              <wp:docPr id="342728063" name="Telephone icon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rgbClr val="77448B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205EB4A7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</w:p>
  <w:p w14:paraId="691A218A" w14:textId="0519CE1C" w:rsidR="002B024A" w:rsidRDefault="00000000" w:rsidP="00C359A4">
    <w:pPr>
      <w:pStyle w:val="Header"/>
    </w:pPr>
    <w:sdt>
      <w:sdtPr>
        <w:rPr>
          <w:rFonts w:ascii="Arial" w:hAnsi="Arial" w:cs="Arial"/>
        </w:rPr>
        <w:alias w:val="Enter email:"/>
        <w:tag w:val="Enter email:"/>
        <w:id w:val="-650284518"/>
        <w:placeholder>
          <w:docPart w:val="0160ACBFEC4F47C29B48DB43102ED109"/>
        </w:placeholder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Content>
        <w:r w:rsidR="00C359A4" w:rsidRPr="00C359A4">
          <w:rPr>
            <w:rFonts w:ascii="Arial" w:hAnsi="Arial" w:cs="Arial"/>
          </w:rPr>
          <w:t>JeRosen@Clarku.edu</w:t>
        </w:r>
      </w:sdtContent>
    </w:sdt>
    <w:r w:rsidR="00C359A4" w:rsidRPr="00C359A4">
      <w:t xml:space="preserve">  </w:t>
    </w:r>
    <w:r w:rsidR="00C359A4" w:rsidRPr="00C359A4">
      <w:rPr>
        <w:noProof/>
      </w:rPr>
      <mc:AlternateContent>
        <mc:Choice Requires="wps">
          <w:drawing>
            <wp:inline distT="0" distB="0" distL="0" distR="0" wp14:anchorId="62F309EA" wp14:editId="20D03EAF">
              <wp:extent cx="137160" cy="91440"/>
              <wp:effectExtent l="0" t="0" r="0" b="3810"/>
              <wp:docPr id="1041113109" name="Freeform 5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rgbClr val="77448B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57FC0CD1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" path="m108,21r,l60,58,12,21v-1,-1,-1,-2,,-3c13,16,14,16,16,17l60,51,104,17v1,-1,3,-1,4,1c109,19,109,20,108,21r,xm114,r,l6,c3,,,3,,6l,74v,3,3,6,6,6l114,80v3,,6,-3,6,-6l120,6c120,3,117,,114,xe" fillcolor="#77448b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6717" w14:textId="7343D21B" w:rsidR="005A775F" w:rsidRPr="00C115EA" w:rsidRDefault="005A775F" w:rsidP="00FA5D78">
    <w:pPr>
      <w:pStyle w:val="Title"/>
      <w:rPr>
        <w:rFonts w:ascii="Arial" w:hAnsi="Arial" w:cs="Arial"/>
        <w:b/>
        <w:bCs/>
        <w:sz w:val="6"/>
        <w:szCs w:val="6"/>
      </w:rPr>
    </w:pPr>
    <w:bookmarkStart w:id="0" w:name="_Hlk157366783"/>
    <w:r w:rsidRPr="00C115EA">
      <w:rPr>
        <w:rFonts w:ascii="Arial" w:hAnsi="Arial" w:cs="Arial"/>
        <w:b/>
        <w:bCs/>
      </w:rPr>
      <w:t>jENNIFER ROSEN</w:t>
    </w:r>
  </w:p>
  <w:p w14:paraId="255DEEBE" w14:textId="118A096B" w:rsidR="00127EE0" w:rsidRPr="00C115EA" w:rsidRDefault="00000000" w:rsidP="00C359A4">
    <w:pPr>
      <w:pStyle w:val="ContactInfo"/>
      <w:tabs>
        <w:tab w:val="left" w:pos="5460"/>
      </w:tabs>
      <w:spacing w:before="0"/>
      <w:jc w:val="left"/>
      <w:rPr>
        <w:rFonts w:ascii="Arial" w:hAnsi="Arial" w:cs="Arial"/>
      </w:rPr>
    </w:pPr>
    <w:sdt>
      <w:sdtPr>
        <w:rPr>
          <w:rFonts w:ascii="Arial" w:hAnsi="Arial" w:cs="Arial"/>
        </w:rPr>
        <w:alias w:val="Enter address:"/>
        <w:tag w:val="Enter address:"/>
        <w:id w:val="-358286069"/>
        <w:placeholder>
          <w:docPart w:val="B579D631A63F4361B3F28E6019CD6278"/>
        </w:placeholder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Content>
        <w:r w:rsidR="00C359A4">
          <w:rPr>
            <w:rFonts w:ascii="Arial" w:hAnsi="Arial" w:cs="Arial"/>
          </w:rPr>
          <w:tab/>
        </w:r>
        <w:r w:rsidR="005A775F" w:rsidRPr="00C115EA">
          <w:rPr>
            <w:rFonts w:ascii="Arial" w:hAnsi="Arial" w:cs="Arial"/>
          </w:rPr>
          <w:br/>
        </w:r>
        <w:r w:rsidR="002B024A">
          <w:rPr>
            <w:rFonts w:ascii="Arial" w:hAnsi="Arial" w:cs="Arial"/>
          </w:rPr>
          <w:t>221 Dewey Street, Worcester, MA, 01610</w:t>
        </w:r>
      </w:sdtContent>
    </w:sdt>
    <w:r w:rsidR="00127EE0" w:rsidRPr="00C115EA">
      <w:rPr>
        <w:rFonts w:ascii="Arial" w:hAnsi="Arial" w:cs="Arial"/>
      </w:rPr>
      <w:t xml:space="preserve">  </w:t>
    </w:r>
    <w:r w:rsidR="00127EE0" w:rsidRPr="00C115EA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78CB21AE" wp14:editId="23D81B81">
              <wp:extent cx="118872" cy="118872"/>
              <wp:effectExtent l="0" t="0" r="0" b="0"/>
              <wp:docPr id="5" name="Address icon" descr="Address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76CED85C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<w10:anchorlock/>
            </v:shape>
          </w:pict>
        </mc:Fallback>
      </mc:AlternateContent>
    </w:r>
  </w:p>
  <w:p w14:paraId="1F9CC68B" w14:textId="77777777" w:rsidR="00127EE0" w:rsidRPr="00C115EA" w:rsidRDefault="00000000" w:rsidP="00FA5D78">
    <w:pPr>
      <w:pStyle w:val="ContactInfo"/>
      <w:jc w:val="left"/>
      <w:rPr>
        <w:rFonts w:ascii="Arial" w:hAnsi="Arial" w:cs="Arial"/>
      </w:rPr>
    </w:pPr>
    <w:sdt>
      <w:sdtPr>
        <w:rPr>
          <w:rFonts w:ascii="Arial" w:hAnsi="Arial" w:cs="Arial"/>
        </w:rPr>
        <w:alias w:val="Enter phone:"/>
        <w:tag w:val="Enter phone:"/>
        <w:id w:val="-298079889"/>
        <w:placeholder>
          <w:docPart w:val="64723AE44E524BB5A0CBB6C80EB0B2BF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Content>
        <w:r w:rsidR="00127EE0" w:rsidRPr="00C115EA">
          <w:rPr>
            <w:rFonts w:ascii="Arial" w:hAnsi="Arial" w:cs="Arial"/>
          </w:rPr>
          <w:t>(774) 290-6044</w:t>
        </w:r>
      </w:sdtContent>
    </w:sdt>
    <w:r w:rsidR="00127EE0" w:rsidRPr="00C115EA">
      <w:rPr>
        <w:rFonts w:ascii="Arial" w:hAnsi="Arial" w:cs="Arial"/>
      </w:rPr>
      <w:t xml:space="preserve">  </w:t>
    </w:r>
    <w:r w:rsidR="00127EE0" w:rsidRPr="00C115EA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34A3F11E" wp14:editId="1065C9CB">
              <wp:extent cx="109728" cy="109728"/>
              <wp:effectExtent l="0" t="0" r="5080" b="5080"/>
              <wp:docPr id="6" name="Telephone icon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2160792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</w:p>
  <w:p w14:paraId="7C540755" w14:textId="741EBD68" w:rsidR="005324B1" w:rsidRDefault="00000000" w:rsidP="00FA5D78">
    <w:pPr>
      <w:pStyle w:val="ContactInfo"/>
      <w:jc w:val="left"/>
    </w:pPr>
    <w:sdt>
      <w:sdtPr>
        <w:rPr>
          <w:rFonts w:ascii="Arial" w:hAnsi="Arial" w:cs="Arial"/>
        </w:rPr>
        <w:alias w:val="Enter email:"/>
        <w:tag w:val="Enter email:"/>
        <w:id w:val="1861079664"/>
        <w:placeholder>
          <w:docPart w:val="06B434870E1E4D5298790141D0C7BE0E"/>
        </w:placeholder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Content>
        <w:r w:rsidR="00127EE0" w:rsidRPr="00C115EA">
          <w:rPr>
            <w:rFonts w:ascii="Arial" w:hAnsi="Arial" w:cs="Arial"/>
          </w:rPr>
          <w:t>JeRosen@Clarku.edu</w:t>
        </w:r>
      </w:sdtContent>
    </w:sdt>
    <w:r w:rsidR="00127EE0">
      <w:t xml:space="preserve">  </w:t>
    </w:r>
    <w:r w:rsidR="00127EE0">
      <w:rPr>
        <w:noProof/>
      </w:rPr>
      <mc:AlternateContent>
        <mc:Choice Requires="wps">
          <w:drawing>
            <wp:inline distT="0" distB="0" distL="0" distR="0" wp14:anchorId="2BFB2592" wp14:editId="5CDD2E0D">
              <wp:extent cx="137160" cy="91440"/>
              <wp:effectExtent l="0" t="0" r="0" b="3810"/>
              <wp:docPr id="7" name="Freeform 5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5BB497CD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  <w:bookmarkEnd w:id="0"/>
    <w:r w:rsidR="005324B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BBAB6E" wp14:editId="22AC58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6B7F5" id="Rectangle 1" o:spid="_x0000_s1026" alt="&quot;&quot;" style="position:absolute;margin-left:560.8pt;margin-top:0;width:612pt;height:157.5pt;z-index:-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307490E"/>
    <w:multiLevelType w:val="multilevel"/>
    <w:tmpl w:val="C84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B7500"/>
    <w:multiLevelType w:val="multilevel"/>
    <w:tmpl w:val="9FFE7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2C2ABF"/>
    <w:multiLevelType w:val="hybridMultilevel"/>
    <w:tmpl w:val="240A09B4"/>
    <w:lvl w:ilvl="0" w:tplc="D402E4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02AB"/>
    <w:multiLevelType w:val="hybridMultilevel"/>
    <w:tmpl w:val="0600A04A"/>
    <w:lvl w:ilvl="0" w:tplc="D402E4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2716E71"/>
    <w:multiLevelType w:val="multilevel"/>
    <w:tmpl w:val="7124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368DE"/>
    <w:multiLevelType w:val="multilevel"/>
    <w:tmpl w:val="D6E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0634C1"/>
    <w:multiLevelType w:val="multilevel"/>
    <w:tmpl w:val="1AE8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3216B4"/>
    <w:multiLevelType w:val="multilevel"/>
    <w:tmpl w:val="682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835145">
    <w:abstractNumId w:val="9"/>
  </w:num>
  <w:num w:numId="2" w16cid:durableId="32003047">
    <w:abstractNumId w:val="9"/>
    <w:lvlOverride w:ilvl="0">
      <w:startOverride w:val="1"/>
    </w:lvlOverride>
  </w:num>
  <w:num w:numId="3" w16cid:durableId="1379665777">
    <w:abstractNumId w:val="11"/>
  </w:num>
  <w:num w:numId="4" w16cid:durableId="297958335">
    <w:abstractNumId w:val="18"/>
  </w:num>
  <w:num w:numId="5" w16cid:durableId="1152255326">
    <w:abstractNumId w:val="8"/>
  </w:num>
  <w:num w:numId="6" w16cid:durableId="1717271119">
    <w:abstractNumId w:val="7"/>
  </w:num>
  <w:num w:numId="7" w16cid:durableId="1201819065">
    <w:abstractNumId w:val="6"/>
  </w:num>
  <w:num w:numId="8" w16cid:durableId="461733012">
    <w:abstractNumId w:val="5"/>
  </w:num>
  <w:num w:numId="9" w16cid:durableId="69931617">
    <w:abstractNumId w:val="4"/>
  </w:num>
  <w:num w:numId="10" w16cid:durableId="730545494">
    <w:abstractNumId w:val="3"/>
  </w:num>
  <w:num w:numId="11" w16cid:durableId="42220469">
    <w:abstractNumId w:val="2"/>
  </w:num>
  <w:num w:numId="12" w16cid:durableId="1688292551">
    <w:abstractNumId w:val="1"/>
  </w:num>
  <w:num w:numId="13" w16cid:durableId="745759096">
    <w:abstractNumId w:val="0"/>
  </w:num>
  <w:num w:numId="14" w16cid:durableId="949508369">
    <w:abstractNumId w:val="16"/>
  </w:num>
  <w:num w:numId="15" w16cid:durableId="1057358575">
    <w:abstractNumId w:val="13"/>
  </w:num>
  <w:num w:numId="16" w16cid:durableId="1199857427">
    <w:abstractNumId w:val="12"/>
  </w:num>
  <w:num w:numId="17" w16cid:durableId="249195757">
    <w:abstractNumId w:val="15"/>
  </w:num>
  <w:num w:numId="18" w16cid:durableId="774402766">
    <w:abstractNumId w:val="14"/>
  </w:num>
  <w:num w:numId="19" w16cid:durableId="1285431687">
    <w:abstractNumId w:val="21"/>
  </w:num>
  <w:num w:numId="20" w16cid:durableId="1985114274">
    <w:abstractNumId w:val="20"/>
  </w:num>
  <w:num w:numId="21" w16cid:durableId="1217662306">
    <w:abstractNumId w:val="17"/>
  </w:num>
  <w:num w:numId="22" w16cid:durableId="227884162">
    <w:abstractNumId w:val="10"/>
  </w:num>
  <w:num w:numId="23" w16cid:durableId="19353623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33"/>
    <w:rsid w:val="00002750"/>
    <w:rsid w:val="00004D4E"/>
    <w:rsid w:val="00010BDD"/>
    <w:rsid w:val="00011895"/>
    <w:rsid w:val="00013818"/>
    <w:rsid w:val="00024609"/>
    <w:rsid w:val="00024730"/>
    <w:rsid w:val="000348ED"/>
    <w:rsid w:val="00040CF1"/>
    <w:rsid w:val="0004158B"/>
    <w:rsid w:val="000512D4"/>
    <w:rsid w:val="00051DFD"/>
    <w:rsid w:val="0005532B"/>
    <w:rsid w:val="00056FE7"/>
    <w:rsid w:val="000570FF"/>
    <w:rsid w:val="00057244"/>
    <w:rsid w:val="00061C1E"/>
    <w:rsid w:val="0006454B"/>
    <w:rsid w:val="00075B13"/>
    <w:rsid w:val="00076227"/>
    <w:rsid w:val="00092692"/>
    <w:rsid w:val="00096203"/>
    <w:rsid w:val="000A0229"/>
    <w:rsid w:val="000A08FE"/>
    <w:rsid w:val="000A583C"/>
    <w:rsid w:val="000C4F23"/>
    <w:rsid w:val="000C763A"/>
    <w:rsid w:val="000E24AC"/>
    <w:rsid w:val="000E26A7"/>
    <w:rsid w:val="000E4A73"/>
    <w:rsid w:val="000F79EA"/>
    <w:rsid w:val="00100BBA"/>
    <w:rsid w:val="0010136B"/>
    <w:rsid w:val="00127EE0"/>
    <w:rsid w:val="00134F92"/>
    <w:rsid w:val="00137DC1"/>
    <w:rsid w:val="00143224"/>
    <w:rsid w:val="00145329"/>
    <w:rsid w:val="00145B33"/>
    <w:rsid w:val="001468F3"/>
    <w:rsid w:val="001500BD"/>
    <w:rsid w:val="00152C3A"/>
    <w:rsid w:val="001539C4"/>
    <w:rsid w:val="00156F69"/>
    <w:rsid w:val="00162209"/>
    <w:rsid w:val="00162BEE"/>
    <w:rsid w:val="00167036"/>
    <w:rsid w:val="00171E1B"/>
    <w:rsid w:val="00182F07"/>
    <w:rsid w:val="001858BD"/>
    <w:rsid w:val="00186FAB"/>
    <w:rsid w:val="00192573"/>
    <w:rsid w:val="00194A3D"/>
    <w:rsid w:val="00194E1F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E436E"/>
    <w:rsid w:val="0020735F"/>
    <w:rsid w:val="00213BD5"/>
    <w:rsid w:val="002146F8"/>
    <w:rsid w:val="00215593"/>
    <w:rsid w:val="00217917"/>
    <w:rsid w:val="002372E8"/>
    <w:rsid w:val="0023768B"/>
    <w:rsid w:val="0025163F"/>
    <w:rsid w:val="00254330"/>
    <w:rsid w:val="00254FF4"/>
    <w:rsid w:val="00255304"/>
    <w:rsid w:val="00260F01"/>
    <w:rsid w:val="00267B33"/>
    <w:rsid w:val="00275C94"/>
    <w:rsid w:val="00277638"/>
    <w:rsid w:val="0028164F"/>
    <w:rsid w:val="002823BE"/>
    <w:rsid w:val="00297ED0"/>
    <w:rsid w:val="002A4EDA"/>
    <w:rsid w:val="002B01E3"/>
    <w:rsid w:val="002B024A"/>
    <w:rsid w:val="002B3FC8"/>
    <w:rsid w:val="002C0C36"/>
    <w:rsid w:val="002C4214"/>
    <w:rsid w:val="002F10E7"/>
    <w:rsid w:val="002F69E4"/>
    <w:rsid w:val="00300A98"/>
    <w:rsid w:val="0030724A"/>
    <w:rsid w:val="00316906"/>
    <w:rsid w:val="00316CE4"/>
    <w:rsid w:val="00323C3F"/>
    <w:rsid w:val="003279A4"/>
    <w:rsid w:val="00337114"/>
    <w:rsid w:val="0035004C"/>
    <w:rsid w:val="00353B11"/>
    <w:rsid w:val="003571C8"/>
    <w:rsid w:val="00383057"/>
    <w:rsid w:val="00396557"/>
    <w:rsid w:val="0039703C"/>
    <w:rsid w:val="003974BB"/>
    <w:rsid w:val="003A091E"/>
    <w:rsid w:val="003A1C33"/>
    <w:rsid w:val="003B1FA8"/>
    <w:rsid w:val="003D4F56"/>
    <w:rsid w:val="003E5D64"/>
    <w:rsid w:val="00403149"/>
    <w:rsid w:val="004037EF"/>
    <w:rsid w:val="00405BAD"/>
    <w:rsid w:val="004113D8"/>
    <w:rsid w:val="004122ED"/>
    <w:rsid w:val="00416463"/>
    <w:rsid w:val="00423827"/>
    <w:rsid w:val="004325D5"/>
    <w:rsid w:val="00437B8B"/>
    <w:rsid w:val="00462B06"/>
    <w:rsid w:val="00465113"/>
    <w:rsid w:val="00467F3F"/>
    <w:rsid w:val="004727C2"/>
    <w:rsid w:val="004729A5"/>
    <w:rsid w:val="00476144"/>
    <w:rsid w:val="0048374D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6FCD"/>
    <w:rsid w:val="004E1311"/>
    <w:rsid w:val="004E2794"/>
    <w:rsid w:val="004E6F53"/>
    <w:rsid w:val="004E77A5"/>
    <w:rsid w:val="004F1057"/>
    <w:rsid w:val="004F199F"/>
    <w:rsid w:val="005106C0"/>
    <w:rsid w:val="005247B7"/>
    <w:rsid w:val="005324B1"/>
    <w:rsid w:val="005372FA"/>
    <w:rsid w:val="00543C2F"/>
    <w:rsid w:val="00544A23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395"/>
    <w:rsid w:val="0059085F"/>
    <w:rsid w:val="005A0470"/>
    <w:rsid w:val="005A40EE"/>
    <w:rsid w:val="005A459B"/>
    <w:rsid w:val="005A74EC"/>
    <w:rsid w:val="005A775F"/>
    <w:rsid w:val="005B3D67"/>
    <w:rsid w:val="005B437C"/>
    <w:rsid w:val="005D0108"/>
    <w:rsid w:val="005D2CB9"/>
    <w:rsid w:val="005E088C"/>
    <w:rsid w:val="005E6E43"/>
    <w:rsid w:val="005E7B3A"/>
    <w:rsid w:val="005F1F7B"/>
    <w:rsid w:val="005F4455"/>
    <w:rsid w:val="006104FF"/>
    <w:rsid w:val="00613B00"/>
    <w:rsid w:val="00614155"/>
    <w:rsid w:val="00614B7C"/>
    <w:rsid w:val="0061755D"/>
    <w:rsid w:val="0062239B"/>
    <w:rsid w:val="00625B8A"/>
    <w:rsid w:val="006274D4"/>
    <w:rsid w:val="00636DC7"/>
    <w:rsid w:val="00644D4E"/>
    <w:rsid w:val="00646D01"/>
    <w:rsid w:val="00663536"/>
    <w:rsid w:val="006648D4"/>
    <w:rsid w:val="00666846"/>
    <w:rsid w:val="00673F18"/>
    <w:rsid w:val="00676CEB"/>
    <w:rsid w:val="00683A86"/>
    <w:rsid w:val="0069300B"/>
    <w:rsid w:val="006935C4"/>
    <w:rsid w:val="006A4C72"/>
    <w:rsid w:val="006B3830"/>
    <w:rsid w:val="006D65F8"/>
    <w:rsid w:val="006F4D23"/>
    <w:rsid w:val="00711EBD"/>
    <w:rsid w:val="007175B9"/>
    <w:rsid w:val="007215A9"/>
    <w:rsid w:val="007253E8"/>
    <w:rsid w:val="00735140"/>
    <w:rsid w:val="0073645E"/>
    <w:rsid w:val="007366E5"/>
    <w:rsid w:val="00745196"/>
    <w:rsid w:val="00746C42"/>
    <w:rsid w:val="00751CCE"/>
    <w:rsid w:val="00755346"/>
    <w:rsid w:val="00773FA6"/>
    <w:rsid w:val="00776E3A"/>
    <w:rsid w:val="007850D1"/>
    <w:rsid w:val="007857C8"/>
    <w:rsid w:val="00785FEB"/>
    <w:rsid w:val="00785FF6"/>
    <w:rsid w:val="00790E98"/>
    <w:rsid w:val="007A0F44"/>
    <w:rsid w:val="007A2345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26E02"/>
    <w:rsid w:val="00827606"/>
    <w:rsid w:val="0083016A"/>
    <w:rsid w:val="008373F9"/>
    <w:rsid w:val="00846AAE"/>
    <w:rsid w:val="00855D5D"/>
    <w:rsid w:val="00867081"/>
    <w:rsid w:val="008978E8"/>
    <w:rsid w:val="008A02C4"/>
    <w:rsid w:val="008A49A0"/>
    <w:rsid w:val="008A5CB3"/>
    <w:rsid w:val="008A6538"/>
    <w:rsid w:val="008C4FC6"/>
    <w:rsid w:val="008D4FC8"/>
    <w:rsid w:val="008D5A80"/>
    <w:rsid w:val="008E5483"/>
    <w:rsid w:val="008F4532"/>
    <w:rsid w:val="008F4759"/>
    <w:rsid w:val="00900602"/>
    <w:rsid w:val="00904AF3"/>
    <w:rsid w:val="009310DA"/>
    <w:rsid w:val="00933CCA"/>
    <w:rsid w:val="009352F7"/>
    <w:rsid w:val="0093795C"/>
    <w:rsid w:val="009411AE"/>
    <w:rsid w:val="009411E8"/>
    <w:rsid w:val="00952C89"/>
    <w:rsid w:val="009540F4"/>
    <w:rsid w:val="00956B75"/>
    <w:rsid w:val="00963824"/>
    <w:rsid w:val="009724DC"/>
    <w:rsid w:val="009918BB"/>
    <w:rsid w:val="009931F7"/>
    <w:rsid w:val="00994768"/>
    <w:rsid w:val="009A3F4C"/>
    <w:rsid w:val="009B0B30"/>
    <w:rsid w:val="009B4952"/>
    <w:rsid w:val="009C63EE"/>
    <w:rsid w:val="009D0878"/>
    <w:rsid w:val="009D3B2E"/>
    <w:rsid w:val="009D449D"/>
    <w:rsid w:val="009E62E6"/>
    <w:rsid w:val="009E65EC"/>
    <w:rsid w:val="009F2058"/>
    <w:rsid w:val="009F27DF"/>
    <w:rsid w:val="009F391D"/>
    <w:rsid w:val="00A1144C"/>
    <w:rsid w:val="00A1329C"/>
    <w:rsid w:val="00A15B37"/>
    <w:rsid w:val="00A1678C"/>
    <w:rsid w:val="00A25023"/>
    <w:rsid w:val="00A2760D"/>
    <w:rsid w:val="00A27DED"/>
    <w:rsid w:val="00A42CE4"/>
    <w:rsid w:val="00A46CCC"/>
    <w:rsid w:val="00A56B81"/>
    <w:rsid w:val="00A6314E"/>
    <w:rsid w:val="00A77B4D"/>
    <w:rsid w:val="00A8052D"/>
    <w:rsid w:val="00A9077F"/>
    <w:rsid w:val="00A92FDF"/>
    <w:rsid w:val="00A93A59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AF0E61"/>
    <w:rsid w:val="00B00A0F"/>
    <w:rsid w:val="00B112B1"/>
    <w:rsid w:val="00B1221A"/>
    <w:rsid w:val="00B1543F"/>
    <w:rsid w:val="00B16D3C"/>
    <w:rsid w:val="00B204FE"/>
    <w:rsid w:val="00B25746"/>
    <w:rsid w:val="00B47E1E"/>
    <w:rsid w:val="00B54661"/>
    <w:rsid w:val="00B55487"/>
    <w:rsid w:val="00B62AED"/>
    <w:rsid w:val="00B763B5"/>
    <w:rsid w:val="00B90654"/>
    <w:rsid w:val="00B91175"/>
    <w:rsid w:val="00BA71B3"/>
    <w:rsid w:val="00BB34BE"/>
    <w:rsid w:val="00BC0E1A"/>
    <w:rsid w:val="00BC1472"/>
    <w:rsid w:val="00BC27EC"/>
    <w:rsid w:val="00BD2DD6"/>
    <w:rsid w:val="00BD55EE"/>
    <w:rsid w:val="00BD5941"/>
    <w:rsid w:val="00BE4526"/>
    <w:rsid w:val="00C0155C"/>
    <w:rsid w:val="00C115EA"/>
    <w:rsid w:val="00C12384"/>
    <w:rsid w:val="00C3233C"/>
    <w:rsid w:val="00C359A4"/>
    <w:rsid w:val="00C3763A"/>
    <w:rsid w:val="00C4156A"/>
    <w:rsid w:val="00C60281"/>
    <w:rsid w:val="00C779DA"/>
    <w:rsid w:val="00C814F7"/>
    <w:rsid w:val="00C81C04"/>
    <w:rsid w:val="00C91B4B"/>
    <w:rsid w:val="00C93DE1"/>
    <w:rsid w:val="00CA1DA5"/>
    <w:rsid w:val="00CA1ED0"/>
    <w:rsid w:val="00CA2E0A"/>
    <w:rsid w:val="00CB3192"/>
    <w:rsid w:val="00CC1E5C"/>
    <w:rsid w:val="00CD1043"/>
    <w:rsid w:val="00CE1CAD"/>
    <w:rsid w:val="00CE2C76"/>
    <w:rsid w:val="00CE79E5"/>
    <w:rsid w:val="00D046EF"/>
    <w:rsid w:val="00D22E33"/>
    <w:rsid w:val="00D3256D"/>
    <w:rsid w:val="00D3594B"/>
    <w:rsid w:val="00D35BBD"/>
    <w:rsid w:val="00D37320"/>
    <w:rsid w:val="00D37FAD"/>
    <w:rsid w:val="00D5184A"/>
    <w:rsid w:val="00D5627D"/>
    <w:rsid w:val="00D6600D"/>
    <w:rsid w:val="00D66FF7"/>
    <w:rsid w:val="00D70757"/>
    <w:rsid w:val="00D728D5"/>
    <w:rsid w:val="00D73C98"/>
    <w:rsid w:val="00D753BE"/>
    <w:rsid w:val="00D77483"/>
    <w:rsid w:val="00D7797C"/>
    <w:rsid w:val="00D8027D"/>
    <w:rsid w:val="00D83EA1"/>
    <w:rsid w:val="00D85CA4"/>
    <w:rsid w:val="00D875B0"/>
    <w:rsid w:val="00D8767E"/>
    <w:rsid w:val="00DB0B61"/>
    <w:rsid w:val="00DB3699"/>
    <w:rsid w:val="00DC073F"/>
    <w:rsid w:val="00DD2D34"/>
    <w:rsid w:val="00DD467E"/>
    <w:rsid w:val="00DE136D"/>
    <w:rsid w:val="00DE4136"/>
    <w:rsid w:val="00DE4550"/>
    <w:rsid w:val="00DE5D0F"/>
    <w:rsid w:val="00DE6534"/>
    <w:rsid w:val="00DF0F24"/>
    <w:rsid w:val="00DF7CF5"/>
    <w:rsid w:val="00DF7F4F"/>
    <w:rsid w:val="00E066EE"/>
    <w:rsid w:val="00E07D28"/>
    <w:rsid w:val="00E25AF5"/>
    <w:rsid w:val="00E30CB9"/>
    <w:rsid w:val="00E34B58"/>
    <w:rsid w:val="00E379DC"/>
    <w:rsid w:val="00E46808"/>
    <w:rsid w:val="00E5521B"/>
    <w:rsid w:val="00E61D86"/>
    <w:rsid w:val="00E61FB1"/>
    <w:rsid w:val="00E63862"/>
    <w:rsid w:val="00E64893"/>
    <w:rsid w:val="00E665C1"/>
    <w:rsid w:val="00E72DA3"/>
    <w:rsid w:val="00E8664F"/>
    <w:rsid w:val="00E97BD9"/>
    <w:rsid w:val="00EE0848"/>
    <w:rsid w:val="00F03B1E"/>
    <w:rsid w:val="00F03F2C"/>
    <w:rsid w:val="00F1202D"/>
    <w:rsid w:val="00F209C3"/>
    <w:rsid w:val="00F217AB"/>
    <w:rsid w:val="00F262F7"/>
    <w:rsid w:val="00F35A06"/>
    <w:rsid w:val="00F435D3"/>
    <w:rsid w:val="00F4555F"/>
    <w:rsid w:val="00F46425"/>
    <w:rsid w:val="00F5078D"/>
    <w:rsid w:val="00F534FB"/>
    <w:rsid w:val="00F56FFE"/>
    <w:rsid w:val="00F904FC"/>
    <w:rsid w:val="00F935BF"/>
    <w:rsid w:val="00F94EB5"/>
    <w:rsid w:val="00F96D1F"/>
    <w:rsid w:val="00FA4359"/>
    <w:rsid w:val="00FA4C84"/>
    <w:rsid w:val="00FA5D78"/>
    <w:rsid w:val="00FA66F7"/>
    <w:rsid w:val="00FB0F18"/>
    <w:rsid w:val="00FC51C6"/>
    <w:rsid w:val="00FE18B2"/>
    <w:rsid w:val="00FE5C8E"/>
    <w:rsid w:val="00FE7443"/>
    <w:rsid w:val="00FF228C"/>
    <w:rsid w:val="446396B9"/>
    <w:rsid w:val="732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BE7B8"/>
  <w15:chartTrackingRefBased/>
  <w15:docId w15:val="{565FA1FB-52BC-4703-B192-259D8012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A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4837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359A4"/>
    <w:pPr>
      <w:spacing w:after="0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C359A4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4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0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3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8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6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5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07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r3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79D631A63F4361B3F28E6019CD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3BAE-E95C-4C9A-A15C-1F3212B6507E}"/>
      </w:docPartPr>
      <w:docPartBody>
        <w:p w:rsidR="00056817" w:rsidRDefault="004D01D5" w:rsidP="004D01D5">
          <w:pPr>
            <w:pStyle w:val="B579D631A63F4361B3F28E6019CD6278"/>
          </w:pPr>
          <w:r w:rsidRPr="009D0878">
            <w:t>Address</w:t>
          </w:r>
        </w:p>
      </w:docPartBody>
    </w:docPart>
    <w:docPart>
      <w:docPartPr>
        <w:name w:val="64723AE44E524BB5A0CBB6C80EB0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5892-36A5-43FB-A877-7A1DD04B340E}"/>
      </w:docPartPr>
      <w:docPartBody>
        <w:p w:rsidR="00056817" w:rsidRDefault="004D01D5" w:rsidP="004D01D5">
          <w:pPr>
            <w:pStyle w:val="64723AE44E524BB5A0CBB6C80EB0B2BF"/>
          </w:pPr>
          <w:r w:rsidRPr="009D0878">
            <w:t>Phone</w:t>
          </w:r>
        </w:p>
      </w:docPartBody>
    </w:docPart>
    <w:docPart>
      <w:docPartPr>
        <w:name w:val="06B434870E1E4D5298790141D0C7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BAF8-025A-47AD-BEE0-5B9987BDF0D6}"/>
      </w:docPartPr>
      <w:docPartBody>
        <w:p w:rsidR="00056817" w:rsidRDefault="004D01D5" w:rsidP="004D01D5">
          <w:pPr>
            <w:pStyle w:val="06B434870E1E4D5298790141D0C7BE0E"/>
          </w:pPr>
          <w:r w:rsidRPr="009D0878">
            <w:t>Email</w:t>
          </w:r>
        </w:p>
      </w:docPartBody>
    </w:docPart>
    <w:docPart>
      <w:docPartPr>
        <w:name w:val="8566FDC311D7415BBAD357A842B0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1E06-3CB2-450A-8B66-F473D9BE9469}"/>
      </w:docPartPr>
      <w:docPartBody>
        <w:p w:rsidR="008E6686" w:rsidRDefault="00056817" w:rsidP="00056817">
          <w:pPr>
            <w:pStyle w:val="8566FDC311D7415BBAD357A842B051BF"/>
          </w:pPr>
          <w:r w:rsidRPr="009D0878">
            <w:t>Address</w:t>
          </w:r>
        </w:p>
      </w:docPartBody>
    </w:docPart>
    <w:docPart>
      <w:docPartPr>
        <w:name w:val="DBCCF091D35B4478B1984AF3132C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62AA-9EFB-46BE-BAE7-0137272B6738}"/>
      </w:docPartPr>
      <w:docPartBody>
        <w:p w:rsidR="008E6686" w:rsidRDefault="00056817" w:rsidP="00056817">
          <w:pPr>
            <w:pStyle w:val="DBCCF091D35B4478B1984AF3132CCDCC"/>
          </w:pPr>
          <w:r w:rsidRPr="009D0878">
            <w:t>Phone</w:t>
          </w:r>
        </w:p>
      </w:docPartBody>
    </w:docPart>
    <w:docPart>
      <w:docPartPr>
        <w:name w:val="0160ACBFEC4F47C29B48DB43102E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1B3B-290D-42CD-9729-2E3197B3D2EA}"/>
      </w:docPartPr>
      <w:docPartBody>
        <w:p w:rsidR="008E6686" w:rsidRDefault="00056817" w:rsidP="00056817">
          <w:pPr>
            <w:pStyle w:val="0160ACBFEC4F47C29B48DB43102ED109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D5"/>
    <w:rsid w:val="00056817"/>
    <w:rsid w:val="00150B21"/>
    <w:rsid w:val="003C5AE2"/>
    <w:rsid w:val="004D01D5"/>
    <w:rsid w:val="00666E03"/>
    <w:rsid w:val="006A57F1"/>
    <w:rsid w:val="008E6686"/>
    <w:rsid w:val="009411AE"/>
    <w:rsid w:val="009446E2"/>
    <w:rsid w:val="00B647FD"/>
    <w:rsid w:val="00E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66FDC311D7415BBAD357A842B051BF">
    <w:name w:val="8566FDC311D7415BBAD357A842B051BF"/>
    <w:rsid w:val="000568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CF091D35B4478B1984AF3132CCDCC">
    <w:name w:val="DBCCF091D35B4478B1984AF3132CCDCC"/>
    <w:rsid w:val="000568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0ACBFEC4F47C29B48DB43102ED109">
    <w:name w:val="0160ACBFEC4F47C29B48DB43102ED109"/>
    <w:rsid w:val="0005681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Emphasis">
    <w:name w:val="Emphasis"/>
    <w:basedOn w:val="DefaultParagraphFont"/>
    <w:uiPriority w:val="11"/>
    <w:qFormat/>
    <w:rPr>
      <w:b w:val="0"/>
      <w:iCs/>
      <w:color w:val="215E99" w:themeColor="text2" w:themeTint="BF"/>
      <w:sz w:val="26"/>
    </w:rPr>
  </w:style>
  <w:style w:type="paragraph" w:customStyle="1" w:styleId="B579D631A63F4361B3F28E6019CD6278">
    <w:name w:val="B579D631A63F4361B3F28E6019CD6278"/>
    <w:rsid w:val="004D01D5"/>
  </w:style>
  <w:style w:type="paragraph" w:customStyle="1" w:styleId="64723AE44E524BB5A0CBB6C80EB0B2BF">
    <w:name w:val="64723AE44E524BB5A0CBB6C80EB0B2BF"/>
    <w:rsid w:val="004D01D5"/>
  </w:style>
  <w:style w:type="paragraph" w:customStyle="1" w:styleId="06B434870E1E4D5298790141D0C7BE0E">
    <w:name w:val="06B434870E1E4D5298790141D0C7BE0E"/>
    <w:rsid w:val="004D0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2024-01-28T00:00:00</PublishDate>
  <Abstract/>
  <CompanyAddress>	
221 Dewey Street, Worcester, MA, 01610</CompanyAddress>
  <CompanyPhone>(774) 290-6044</CompanyPhone>
  <CompanyFax/>
  <CompanyEmail>JeRosen@Clarku.edu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07531BA1-0A69-4CD1-8904-3FD82AD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osen</dc:creator>
  <cp:keywords/>
  <dc:description/>
  <cp:lastModifiedBy>Jennie rosen</cp:lastModifiedBy>
  <cp:revision>2</cp:revision>
  <cp:lastPrinted>2024-01-30T01:13:00Z</cp:lastPrinted>
  <dcterms:created xsi:type="dcterms:W3CDTF">2025-05-04T19:24:00Z</dcterms:created>
  <dcterms:modified xsi:type="dcterms:W3CDTF">2025-05-04T19:24:00Z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